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2316" w14:textId="77777777" w:rsidR="000B2D07" w:rsidRPr="000B2D07" w:rsidRDefault="008F11CC" w:rsidP="002C17D3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sz w:val="24"/>
          <w:szCs w:val="24"/>
          <w:lang w:val="en-GB"/>
        </w:rPr>
      </w:pPr>
      <w:r>
        <w:rPr>
          <w:rFonts w:ascii="Calibri" w:eastAsia="Calibri" w:hAnsi="Calibri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15416149" wp14:editId="07777777">
            <wp:simplePos x="0" y="0"/>
            <wp:positionH relativeFrom="column">
              <wp:posOffset>4304030</wp:posOffset>
            </wp:positionH>
            <wp:positionV relativeFrom="paragraph">
              <wp:posOffset>-454025</wp:posOffset>
            </wp:positionV>
            <wp:extent cx="969645" cy="96964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4"/>
          <w:szCs w:val="24"/>
          <w:lang w:val="en-GB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01A57266" wp14:editId="2CDAD490">
                <wp:simplePos x="0" y="0"/>
                <wp:positionH relativeFrom="margin">
                  <wp:posOffset>2112645</wp:posOffset>
                </wp:positionH>
                <wp:positionV relativeFrom="paragraph">
                  <wp:posOffset>-421640</wp:posOffset>
                </wp:positionV>
                <wp:extent cx="5096510" cy="968375"/>
                <wp:effectExtent l="0" t="0" r="1270" b="0"/>
                <wp:wrapNone/>
                <wp:docPr id="2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107197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30910" y="721360"/>
                            <a:ext cx="317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AE634" w14:textId="77777777" w:rsidR="009A7A48" w:rsidRDefault="009A7A48" w:rsidP="009A7A48"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46299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3140" y="721360"/>
                            <a:ext cx="317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6B04F" w14:textId="77777777" w:rsidR="009A7A48" w:rsidRDefault="009A7A48" w:rsidP="009A7A48"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201284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"/>
                            <a:ext cx="93218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6032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7570" y="33655"/>
                            <a:ext cx="4089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57266" id="Canvas 1" o:spid="_x0000_s1026" editas="canvas" style="position:absolute;left:0;text-align:left;margin-left:166.35pt;margin-top:-33.2pt;width:401.3pt;height:76.25pt;z-index:251657216;mso-position-horizontal-relative:margin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965;height:9683;visibility:visible;mso-wrap-style:square">
                  <v:fill o:detectmouseclick="t"/>
                  <v:path o:connecttype="none"/>
                </v:shape>
  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" filled="f" stroked="f">
                  <v:textbox style="mso-fit-shape-to-text:t" inset="0,0,0,0">
                    <w:txbxContent>
                      <w:p w14:paraId="0DFAE634" w14:textId="77777777" w:rsidR="009A7A48" w:rsidRDefault="009A7A48" w:rsidP="009A7A48"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" filled="f" stroked="f">
                  <v:textbox style="mso-fit-shape-to-text:t" inset="0,0,0,0">
                    <w:txbxContent>
                      <w:p w14:paraId="29D6B04F" w14:textId="77777777" w:rsidR="009A7A48" w:rsidRDefault="009A7A48" w:rsidP="009A7A48"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">
                  <v:imagedata r:id="rId14" o:title=""/>
                </v:shape>
  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672A6659" w14:textId="77777777" w:rsidR="006C0C1F" w:rsidRDefault="006C0C1F" w:rsidP="006C0C1F">
      <w:pPr>
        <w:tabs>
          <w:tab w:val="center" w:pos="4680"/>
          <w:tab w:val="right" w:pos="9360"/>
        </w:tabs>
        <w:rPr>
          <w:rFonts w:ascii="Calibri" w:eastAsia="Calibri" w:hAnsi="Calibri"/>
          <w:sz w:val="20"/>
          <w:lang w:val="sq-AL"/>
        </w:rPr>
      </w:pPr>
    </w:p>
    <w:p w14:paraId="0A37501D" w14:textId="77777777" w:rsidR="009A7A48" w:rsidRDefault="009A7A48" w:rsidP="006C0C1F">
      <w:pPr>
        <w:tabs>
          <w:tab w:val="center" w:pos="4680"/>
          <w:tab w:val="right" w:pos="9360"/>
        </w:tabs>
        <w:rPr>
          <w:rFonts w:ascii="Calibri" w:eastAsia="Calibri" w:hAnsi="Calibri"/>
          <w:sz w:val="20"/>
          <w:lang w:val="sq-AL"/>
        </w:rPr>
      </w:pPr>
    </w:p>
    <w:p w14:paraId="5DAB6C7B" w14:textId="77777777" w:rsidR="009A7A48" w:rsidRPr="006C0C1F" w:rsidRDefault="009A7A48" w:rsidP="006C0C1F">
      <w:pPr>
        <w:tabs>
          <w:tab w:val="center" w:pos="4680"/>
          <w:tab w:val="right" w:pos="9360"/>
        </w:tabs>
        <w:rPr>
          <w:rFonts w:ascii="Calibri" w:eastAsia="Calibri" w:hAnsi="Calibri"/>
          <w:sz w:val="20"/>
          <w:lang w:val="sq-AL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4"/>
      </w:tblGrid>
      <w:tr w:rsidR="008D70B3" w14:paraId="2058DA7F" w14:textId="77777777" w:rsidTr="00880E2D">
        <w:trPr>
          <w:trHeight w:val="835"/>
          <w:jc w:val="center"/>
        </w:trPr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2F5BA793" w14:textId="77777777" w:rsidR="008D70B3" w:rsidRPr="00E13F47" w:rsidRDefault="00253A19" w:rsidP="009A7A48">
            <w:pPr>
              <w:jc w:val="center"/>
              <w:rPr>
                <w:szCs w:val="22"/>
              </w:rPr>
            </w:pP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instrText xml:space="preserve"> FORMTEXT </w:instrText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separate"/>
            </w:r>
            <w:r w:rsidRPr="00EE31FE">
              <w:rPr>
                <w:rFonts w:ascii="Myriad Pro" w:hAnsi="Myriad Pro" w:cs="Arial"/>
                <w:b/>
                <w:noProof/>
                <w:color w:val="808080"/>
                <w:szCs w:val="22"/>
                <w:lang w:val="bs-Latn-BA"/>
              </w:rPr>
              <w:t>Logo organizacije vlasnika projekta</w:t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end"/>
            </w:r>
            <w:bookmarkEnd w:id="0"/>
          </w:p>
        </w:tc>
      </w:tr>
    </w:tbl>
    <w:p w14:paraId="67486F9F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ORGANIZACIJE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734779F5" w14:textId="77777777" w:rsidR="008D70B3" w:rsidRPr="00F36D3F" w:rsidRDefault="00253A19" w:rsidP="00E13F4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6AFCA3F4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PLAN AKTIVNOSTI I </w:t>
      </w:r>
      <w:r w:rsidR="0053210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PROMOCIJE</w:t>
      </w:r>
    </w:p>
    <w:tbl>
      <w:tblPr>
        <w:tblpPr w:leftFromText="180" w:rightFromText="180" w:vertAnchor="text" w:tblpY="1"/>
        <w:tblOverlap w:val="never"/>
        <w:tblW w:w="148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067"/>
        <w:gridCol w:w="524"/>
        <w:gridCol w:w="437"/>
        <w:gridCol w:w="437"/>
        <w:gridCol w:w="349"/>
        <w:gridCol w:w="349"/>
        <w:gridCol w:w="437"/>
        <w:gridCol w:w="349"/>
        <w:gridCol w:w="437"/>
        <w:gridCol w:w="524"/>
        <w:gridCol w:w="524"/>
        <w:gridCol w:w="524"/>
        <w:gridCol w:w="562"/>
        <w:gridCol w:w="3713"/>
        <w:gridCol w:w="3011"/>
      </w:tblGrid>
      <w:tr w:rsidR="009A7A48" w14:paraId="153E07C4" w14:textId="77777777" w:rsidTr="00690E14">
        <w:trPr>
          <w:cantSplit/>
          <w:trHeight w:val="300"/>
          <w:tblHeader/>
        </w:trPr>
        <w:tc>
          <w:tcPr>
            <w:tcW w:w="570" w:type="dxa"/>
            <w:vMerge w:val="restart"/>
            <w:shd w:val="clear" w:color="auto" w:fill="005499"/>
            <w:vAlign w:val="center"/>
          </w:tcPr>
          <w:p w14:paraId="72444E89" w14:textId="77777777" w:rsidR="009A7A48" w:rsidRDefault="009A7A48" w:rsidP="00C422C4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BR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2067" w:type="dxa"/>
            <w:vMerge w:val="restart"/>
            <w:shd w:val="clear" w:color="auto" w:fill="005499"/>
            <w:vAlign w:val="center"/>
          </w:tcPr>
          <w:p w14:paraId="38E34E2D" w14:textId="77777777" w:rsidR="009A7A48" w:rsidRDefault="009A7A48" w:rsidP="00C422C4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5453" w:type="dxa"/>
            <w:gridSpan w:val="12"/>
            <w:tcBorders>
              <w:right w:val="single" w:sz="4" w:space="0" w:color="auto"/>
            </w:tcBorders>
            <w:shd w:val="clear" w:color="auto" w:fill="005499"/>
            <w:vAlign w:val="center"/>
          </w:tcPr>
          <w:p w14:paraId="3660A2A0" w14:textId="77777777" w:rsidR="004855FC" w:rsidRDefault="004855FC"/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005499"/>
            <w:vAlign w:val="center"/>
          </w:tcPr>
          <w:p w14:paraId="74C2817A" w14:textId="77777777" w:rsidR="009A7A48" w:rsidRPr="009A7A48" w:rsidRDefault="009A7A48" w:rsidP="00C422C4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Navedite akcije vidljivosti/sadrzaj i proizvode</w:t>
            </w:r>
          </w:p>
        </w:tc>
        <w:tc>
          <w:tcPr>
            <w:tcW w:w="3011" w:type="dxa"/>
            <w:vMerge w:val="restart"/>
            <w:tcBorders>
              <w:top w:val="single" w:sz="8" w:space="0" w:color="auto"/>
            </w:tcBorders>
            <w:shd w:val="clear" w:color="auto" w:fill="2F5496" w:themeFill="accent1" w:themeFillShade="BF"/>
            <w:vAlign w:val="center"/>
          </w:tcPr>
          <w:p w14:paraId="6D0D323F" w14:textId="77777777" w:rsidR="009A7A48" w:rsidRPr="00D63473" w:rsidRDefault="009A7A48" w:rsidP="00C422C4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highlight w:val="darkBlue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 xml:space="preserve"> </w:t>
            </w:r>
            <w:r w:rsidRPr="00D63473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Partneri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/Odgovornost</w:t>
            </w:r>
          </w:p>
        </w:tc>
      </w:tr>
      <w:tr w:rsidR="006D2C9C" w14:paraId="4259734F" w14:textId="77777777" w:rsidTr="00F966CA">
        <w:trPr>
          <w:cantSplit/>
          <w:trHeight w:val="325"/>
          <w:tblHeader/>
        </w:trPr>
        <w:tc>
          <w:tcPr>
            <w:tcW w:w="570" w:type="dxa"/>
            <w:vMerge/>
            <w:vAlign w:val="center"/>
          </w:tcPr>
          <w:p w14:paraId="02EB378F" w14:textId="77777777" w:rsidR="006D2C9C" w:rsidRDefault="006D2C9C" w:rsidP="00C422C4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2067" w:type="dxa"/>
            <w:vMerge/>
            <w:vAlign w:val="center"/>
          </w:tcPr>
          <w:p w14:paraId="6A05A809" w14:textId="77777777" w:rsidR="006D2C9C" w:rsidRDefault="006D2C9C" w:rsidP="00C422C4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524" w:type="dxa"/>
            <w:vAlign w:val="center"/>
          </w:tcPr>
          <w:p w14:paraId="649841BE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437" w:type="dxa"/>
            <w:vAlign w:val="center"/>
          </w:tcPr>
          <w:p w14:paraId="18F999B5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437" w:type="dxa"/>
            <w:vAlign w:val="center"/>
          </w:tcPr>
          <w:p w14:paraId="5FCD5EC4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349" w:type="dxa"/>
            <w:vAlign w:val="center"/>
          </w:tcPr>
          <w:p w14:paraId="2598DEE6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349" w:type="dxa"/>
            <w:vAlign w:val="center"/>
          </w:tcPr>
          <w:p w14:paraId="78941E47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437" w:type="dxa"/>
            <w:vAlign w:val="center"/>
          </w:tcPr>
          <w:p w14:paraId="29B4EA11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349" w:type="dxa"/>
            <w:vAlign w:val="center"/>
          </w:tcPr>
          <w:p w14:paraId="75697EEC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437" w:type="dxa"/>
            <w:vAlign w:val="center"/>
          </w:tcPr>
          <w:p w14:paraId="44B0A208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524" w:type="dxa"/>
            <w:vAlign w:val="center"/>
          </w:tcPr>
          <w:p w14:paraId="2B2B7304" w14:textId="77777777" w:rsidR="006D2C9C" w:rsidRDefault="006D2C9C" w:rsidP="00F966CA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524" w:type="dxa"/>
            <w:vAlign w:val="center"/>
          </w:tcPr>
          <w:p w14:paraId="173739A1" w14:textId="6D9E35E4" w:rsidR="641D6723" w:rsidRDefault="641D6723" w:rsidP="00F966CA">
            <w:pPr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3B4CCF3A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10</w:t>
            </w:r>
          </w:p>
        </w:tc>
        <w:tc>
          <w:tcPr>
            <w:tcW w:w="524" w:type="dxa"/>
            <w:vAlign w:val="center"/>
          </w:tcPr>
          <w:p w14:paraId="0FF8B47F" w14:textId="77C535E5" w:rsidR="641D6723" w:rsidRDefault="641D6723" w:rsidP="00F966CA">
            <w:pPr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3B4CCF3A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11</w:t>
            </w:r>
          </w:p>
        </w:tc>
        <w:tc>
          <w:tcPr>
            <w:tcW w:w="562" w:type="dxa"/>
            <w:vAlign w:val="center"/>
          </w:tcPr>
          <w:p w14:paraId="09E704B3" w14:textId="395C985C" w:rsidR="641D6723" w:rsidRDefault="641D6723" w:rsidP="00F966CA">
            <w:pPr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3B4CCF3A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12</w:t>
            </w:r>
          </w:p>
        </w:tc>
        <w:tc>
          <w:tcPr>
            <w:tcW w:w="3713" w:type="dxa"/>
            <w:vAlign w:val="center"/>
          </w:tcPr>
          <w:p w14:paraId="5A39BBE3" w14:textId="77777777" w:rsidR="006D2C9C" w:rsidRPr="009A7A48" w:rsidRDefault="006D2C9C" w:rsidP="009A7A48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</w:pPr>
          </w:p>
        </w:tc>
        <w:tc>
          <w:tcPr>
            <w:tcW w:w="3011" w:type="dxa"/>
            <w:vMerge/>
            <w:vAlign w:val="center"/>
          </w:tcPr>
          <w:p w14:paraId="41C8F396" w14:textId="77777777" w:rsidR="006D2C9C" w:rsidRDefault="006D2C9C" w:rsidP="00C422C4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w:rsidR="006D2C9C" w14:paraId="7CB07D87" w14:textId="77777777" w:rsidTr="00690E14">
        <w:trPr>
          <w:trHeight w:val="300"/>
        </w:trPr>
        <w:tc>
          <w:tcPr>
            <w:tcW w:w="570" w:type="dxa"/>
          </w:tcPr>
          <w:p w14:paraId="0135CBF0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2067" w:type="dxa"/>
          </w:tcPr>
          <w:p w14:paraId="4FF51343" w14:textId="77777777" w:rsidR="006D2C9C" w:rsidRDefault="006D2C9C" w:rsidP="00C422C4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524" w:type="dxa"/>
          </w:tcPr>
          <w:p w14:paraId="64D7199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4ECF78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7CC100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4841A6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6A19F98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775133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758953E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E5BB55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4F9FFDE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5512A0E8" w14:textId="3577118F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49F2933A" w14:textId="005F23F9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765D4239" w14:textId="40BAFA1E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72A3D3EC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49BD852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143EA7B2" w14:textId="77777777" w:rsidTr="00690E14">
        <w:trPr>
          <w:trHeight w:val="300"/>
        </w:trPr>
        <w:tc>
          <w:tcPr>
            <w:tcW w:w="570" w:type="dxa"/>
          </w:tcPr>
          <w:p w14:paraId="55D8B3B0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2067" w:type="dxa"/>
          </w:tcPr>
          <w:p w14:paraId="0F3D3C32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Aktivnost  1.1</w:t>
            </w:r>
          </w:p>
        </w:tc>
        <w:tc>
          <w:tcPr>
            <w:tcW w:w="524" w:type="dxa"/>
          </w:tcPr>
          <w:p w14:paraId="60FF71B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BC8B7A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25A7850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FFA417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08EB3B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10B3AF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40DCAF3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0813561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2C6480A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28D641C2" w14:textId="39FAF3E1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4392D5CF" w14:textId="6D9CEDF3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0C8E7118" w14:textId="36823926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0D0B940D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408168C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56A6E841" w14:textId="77777777" w:rsidTr="00690E14">
        <w:trPr>
          <w:trHeight w:val="585"/>
        </w:trPr>
        <w:tc>
          <w:tcPr>
            <w:tcW w:w="570" w:type="dxa"/>
          </w:tcPr>
          <w:p w14:paraId="39D7D509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2067" w:type="dxa"/>
          </w:tcPr>
          <w:p w14:paraId="1E2F352E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211A106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CC2E1A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3BC6BB2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5E1933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43453A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F2798D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100EAC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9A5584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BBB0F6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A63C02B" w14:textId="1BF65867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366B877B" w14:textId="01E8ABF4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3CA3BF1C" w14:textId="1116558B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0E27B00A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4C86E4E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729AC8F5" w14:textId="77777777" w:rsidTr="00690E14">
        <w:trPr>
          <w:trHeight w:val="300"/>
        </w:trPr>
        <w:tc>
          <w:tcPr>
            <w:tcW w:w="570" w:type="dxa"/>
          </w:tcPr>
          <w:p w14:paraId="52860A0C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2067" w:type="dxa"/>
          </w:tcPr>
          <w:p w14:paraId="3C4944C6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145E849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1A5D4A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D00EEE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12E4D7F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6D1A37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D8E0D4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6461DE4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2186252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5CC6FC6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1D1AA1B3" w14:textId="6B5A0758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5D303A90" w14:textId="55D17221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631FA114" w14:textId="2651BE8B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60061E4C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4073703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1A1CFE60" w14:textId="77777777" w:rsidTr="00690E14">
        <w:trPr>
          <w:trHeight w:val="300"/>
        </w:trPr>
        <w:tc>
          <w:tcPr>
            <w:tcW w:w="570" w:type="dxa"/>
          </w:tcPr>
          <w:p w14:paraId="63508DCD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2067" w:type="dxa"/>
          </w:tcPr>
          <w:p w14:paraId="23A5BDFB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D003F1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259ABE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305CA4B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AD0017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6C02B6B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45213F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4D4EBDC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6EA6CE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4F2C87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CFB3D46" w14:textId="6F86FD36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34E563AB" w14:textId="5CC49D91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43904B33" w14:textId="618D2BCB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44EAFD9C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3746E1F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66258145" w14:textId="77777777" w:rsidTr="00690E14">
        <w:trPr>
          <w:trHeight w:val="300"/>
        </w:trPr>
        <w:tc>
          <w:tcPr>
            <w:tcW w:w="570" w:type="dxa"/>
          </w:tcPr>
          <w:p w14:paraId="6C964F70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2067" w:type="dxa"/>
          </w:tcPr>
          <w:p w14:paraId="324E118A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116E6E5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D0D1C7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21E69A6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789268A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1046F09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921F88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FD5DD0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643A65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333FD56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DD40B48" w14:textId="54B832D0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64841B90" w14:textId="78581709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6A513A0C" w14:textId="64616486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4B94D5A5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2069BAA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59C74A62" w14:textId="77777777" w:rsidTr="00690E14">
        <w:trPr>
          <w:trHeight w:val="300"/>
        </w:trPr>
        <w:tc>
          <w:tcPr>
            <w:tcW w:w="570" w:type="dxa"/>
          </w:tcPr>
          <w:p w14:paraId="47886996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2067" w:type="dxa"/>
          </w:tcPr>
          <w:p w14:paraId="4D2F842E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2</w:t>
            </w:r>
          </w:p>
        </w:tc>
        <w:tc>
          <w:tcPr>
            <w:tcW w:w="524" w:type="dxa"/>
          </w:tcPr>
          <w:p w14:paraId="4822BF2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5F73DC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DD7B34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72561E1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9DAFD1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96DD65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A8548E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80D312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529EA61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704EEEDC" w14:textId="06BE4F2F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0362736C" w14:textId="34CCF346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3A0DF435" w14:textId="6CFEE321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3DEEC669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0CB7D2A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1D64EE77" w14:textId="77777777" w:rsidTr="00690E14">
        <w:trPr>
          <w:trHeight w:val="300"/>
        </w:trPr>
        <w:tc>
          <w:tcPr>
            <w:tcW w:w="570" w:type="dxa"/>
          </w:tcPr>
          <w:p w14:paraId="4E6CBBE6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2067" w:type="dxa"/>
          </w:tcPr>
          <w:p w14:paraId="146ABDEC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Aktivnost 2.1</w:t>
            </w:r>
          </w:p>
        </w:tc>
        <w:tc>
          <w:tcPr>
            <w:tcW w:w="524" w:type="dxa"/>
          </w:tcPr>
          <w:p w14:paraId="05AC362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290A898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3725E7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2A468DE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167154D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286A7C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14DE94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06DBE36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04090A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95301FE" w14:textId="5932C956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2B47ACC9" w14:textId="31A51480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4D8D8351" w14:textId="7AB99C55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3656B9AB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6D5B467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62F3B860" w14:textId="77777777" w:rsidTr="00690E14">
        <w:trPr>
          <w:trHeight w:val="300"/>
        </w:trPr>
        <w:tc>
          <w:tcPr>
            <w:tcW w:w="570" w:type="dxa"/>
          </w:tcPr>
          <w:p w14:paraId="24672A24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2067" w:type="dxa"/>
          </w:tcPr>
          <w:p w14:paraId="7C60935A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38FAA4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AA335B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0C29607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A5A6B3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B08452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1DEB35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26A4AB5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CA0459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1CA2135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C17040D" w14:textId="26799CB4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5B23C612" w14:textId="2A70B102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3A986C94" w14:textId="69D3F396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45FB0818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6E86A9F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333F14BB" w14:textId="77777777" w:rsidTr="00690E14">
        <w:trPr>
          <w:trHeight w:val="300"/>
        </w:trPr>
        <w:tc>
          <w:tcPr>
            <w:tcW w:w="570" w:type="dxa"/>
          </w:tcPr>
          <w:p w14:paraId="1C93486C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2067" w:type="dxa"/>
          </w:tcPr>
          <w:p w14:paraId="008E0C9A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1518480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E277A2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AFD2C6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620027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877599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340CFFD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102D340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26BED8D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F1435C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76FFFB82" w14:textId="27996AE5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534D0441" w14:textId="2AD3E652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5237C20A" w14:textId="56D90A91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049F31CB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14AF568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5C7AE64B" w14:textId="77777777" w:rsidTr="00690E14">
        <w:trPr>
          <w:trHeight w:val="300"/>
        </w:trPr>
        <w:tc>
          <w:tcPr>
            <w:tcW w:w="570" w:type="dxa"/>
          </w:tcPr>
          <w:p w14:paraId="026ABE82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2067" w:type="dxa"/>
          </w:tcPr>
          <w:p w14:paraId="48FDB810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4C0E427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6663A3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2A468D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ADE2BF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71CB10B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75EC08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7290B79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05C52E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3BD3C0F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E4FD228" w14:textId="389B6345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713FDB8F" w14:textId="5C9ED07F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2B029E4C" w14:textId="25D84C9A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53128261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132BD72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4F406620" w14:textId="77777777" w:rsidTr="00690E14">
        <w:trPr>
          <w:trHeight w:val="300"/>
        </w:trPr>
        <w:tc>
          <w:tcPr>
            <w:tcW w:w="570" w:type="dxa"/>
          </w:tcPr>
          <w:p w14:paraId="1A508AC1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2067" w:type="dxa"/>
          </w:tcPr>
          <w:p w14:paraId="0F195667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1389E60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701BCA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06A974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4F4D8AC0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B33E93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234BF9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135AFF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5CB791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817B09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16953CFF" w14:textId="40EFA8EE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0876F180" w14:textId="25CEBDE1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1AC576F9" w14:textId="013F6642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62486C05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60827B0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5D3A184D" w14:textId="77777777" w:rsidTr="00690E14">
        <w:trPr>
          <w:trHeight w:val="300"/>
        </w:trPr>
        <w:tc>
          <w:tcPr>
            <w:tcW w:w="570" w:type="dxa"/>
          </w:tcPr>
          <w:p w14:paraId="1F75A9DD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2067" w:type="dxa"/>
          </w:tcPr>
          <w:p w14:paraId="3FCA23B1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3</w:t>
            </w:r>
          </w:p>
        </w:tc>
        <w:tc>
          <w:tcPr>
            <w:tcW w:w="524" w:type="dxa"/>
          </w:tcPr>
          <w:p w14:paraId="362CB26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27EFB5B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0B385AE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2B6ED51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A97668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09414F9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2DACFDC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3E3C5F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747DD62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53D33072" w14:textId="67CAAA40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4B37373E" w14:textId="40B3138B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4BDE45D1" w14:textId="07CF8CFE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4101652C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4607CD2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52CE93FF" w14:textId="77777777" w:rsidTr="00690E14">
        <w:trPr>
          <w:trHeight w:val="300"/>
        </w:trPr>
        <w:tc>
          <w:tcPr>
            <w:tcW w:w="570" w:type="dxa"/>
          </w:tcPr>
          <w:p w14:paraId="2F7BA2E8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2067" w:type="dxa"/>
          </w:tcPr>
          <w:p w14:paraId="01FD5E2E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Aktivnost 3.1</w:t>
            </w:r>
          </w:p>
        </w:tc>
        <w:tc>
          <w:tcPr>
            <w:tcW w:w="524" w:type="dxa"/>
          </w:tcPr>
          <w:p w14:paraId="2D855BC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60B42C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26B9351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4305146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B8F57E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18E97F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5FAF04B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1E3A9CF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2ABE52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C99709D" w14:textId="33A12F65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02A7562B" w14:textId="09BC799D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739488CC" w14:textId="5C011A9E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4B99056E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4F1F625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7721AA85" w14:textId="77777777" w:rsidTr="00690E14">
        <w:trPr>
          <w:trHeight w:val="300"/>
        </w:trPr>
        <w:tc>
          <w:tcPr>
            <w:tcW w:w="570" w:type="dxa"/>
          </w:tcPr>
          <w:p w14:paraId="3D77ADB0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2067" w:type="dxa"/>
          </w:tcPr>
          <w:p w14:paraId="10ABD6CC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5FFD9494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E30303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E00164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EDAD076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59B841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06F339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1F661AC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44410E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28DE051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4E5C316D" w14:textId="0A0B3D0A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59BBDF63" w14:textId="70D01195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547AD5E7" w14:textId="358AA616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1299C43A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73CC8BD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5455B039" w14:textId="77777777" w:rsidTr="00690E14">
        <w:trPr>
          <w:trHeight w:val="300"/>
        </w:trPr>
        <w:tc>
          <w:tcPr>
            <w:tcW w:w="570" w:type="dxa"/>
          </w:tcPr>
          <w:p w14:paraId="1DB69759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2067" w:type="dxa"/>
          </w:tcPr>
          <w:p w14:paraId="6DF38903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94A7ED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6BF7DFC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36F0E31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7ACE1D2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E101C2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CD7708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219E76D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F72703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3EAA7B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4EB0C1A7" w14:textId="054A618C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68BF9240" w14:textId="35A4089C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7363637A" w14:textId="62517490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4DDBEF00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6FEE0A8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66196491" w14:textId="77777777" w:rsidTr="00690E14">
        <w:trPr>
          <w:trHeight w:val="300"/>
        </w:trPr>
        <w:tc>
          <w:tcPr>
            <w:tcW w:w="570" w:type="dxa"/>
          </w:tcPr>
          <w:p w14:paraId="269EBE80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2067" w:type="dxa"/>
          </w:tcPr>
          <w:p w14:paraId="6A124743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66EAA9EE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4EAB71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3B30BA1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2D131F4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302F4D3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40A6E2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630077BB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41BE3B55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7D45C471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38819823" w14:textId="7450310B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24E5762C" w14:textId="4CA0F451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11B40919" w14:textId="52F73A7F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3461D779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73A1A71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6D2C9C" w14:paraId="5C7E7305" w14:textId="77777777" w:rsidTr="00690E14">
        <w:trPr>
          <w:trHeight w:val="300"/>
        </w:trPr>
        <w:tc>
          <w:tcPr>
            <w:tcW w:w="570" w:type="dxa"/>
          </w:tcPr>
          <w:p w14:paraId="1E01AE08" w14:textId="77777777" w:rsidR="006D2C9C" w:rsidRDefault="006D2C9C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lastRenderedPageBreak/>
              <w:t>3.5</w:t>
            </w:r>
          </w:p>
        </w:tc>
        <w:tc>
          <w:tcPr>
            <w:tcW w:w="2067" w:type="dxa"/>
          </w:tcPr>
          <w:p w14:paraId="3409B64F" w14:textId="77777777" w:rsidR="006D2C9C" w:rsidRDefault="006D2C9C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7D3DD60F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5101250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36093E9D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1AA6BF22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71F2E279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7C3B7703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</w:tcPr>
          <w:p w14:paraId="07182767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</w:tcPr>
          <w:p w14:paraId="393FBCB8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7FDE685C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</w:tcPr>
          <w:p w14:paraId="0BF7AD08" w14:textId="05669025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24" w:type="dxa"/>
          </w:tcPr>
          <w:p w14:paraId="6A63889F" w14:textId="67620209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62" w:type="dxa"/>
          </w:tcPr>
          <w:p w14:paraId="07EFFBF0" w14:textId="358376FE" w:rsidR="3B4CCF3A" w:rsidRDefault="3B4CCF3A" w:rsidP="3B4CCF3A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713" w:type="dxa"/>
          </w:tcPr>
          <w:p w14:paraId="3CF2D8B6" w14:textId="77777777" w:rsidR="006D2C9C" w:rsidRDefault="006D2C9C" w:rsidP="00C422C4">
            <w:pPr>
              <w:jc w:val="center"/>
            </w:pPr>
          </w:p>
        </w:tc>
        <w:tc>
          <w:tcPr>
            <w:tcW w:w="3011" w:type="dxa"/>
          </w:tcPr>
          <w:p w14:paraId="7B7E4D3A" w14:textId="77777777" w:rsidR="006D2C9C" w:rsidRDefault="006D2C9C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</w:tbl>
    <w:p w14:paraId="0FB78278" w14:textId="77777777" w:rsidR="008D70B3" w:rsidRDefault="008D70B3" w:rsidP="00DB0423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DB0423">
      <w:headerReference w:type="even" r:id="rId16"/>
      <w:footerReference w:type="even" r:id="rId17"/>
      <w:footerReference w:type="default" r:id="rId18"/>
      <w:headerReference w:type="first" r:id="rId19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CC1D" w14:textId="77777777" w:rsidR="00F96535" w:rsidRDefault="00F96535">
      <w:r>
        <w:separator/>
      </w:r>
    </w:p>
  </w:endnote>
  <w:endnote w:type="continuationSeparator" w:id="0">
    <w:p w14:paraId="110FFD37" w14:textId="77777777" w:rsidR="00F96535" w:rsidRDefault="00F9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8D70B3" w:rsidRDefault="008D70B3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8D70B3" w:rsidRDefault="008D70B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832C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62EBF3C5" w14:textId="77777777" w:rsidR="008D70B3" w:rsidRDefault="008D7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8D70B3" w:rsidRDefault="008D70B3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6532F110" w14:textId="77777777" w:rsidR="008D70B3" w:rsidRDefault="008D70B3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880E2D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0562CB0E" w14:textId="77777777" w:rsidR="008D70B3" w:rsidRDefault="008D70B3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646" w14:textId="77777777" w:rsidR="00F96535" w:rsidRDefault="00F96535">
      <w:r>
        <w:separator/>
      </w:r>
    </w:p>
  </w:footnote>
  <w:footnote w:type="continuationSeparator" w:id="0">
    <w:p w14:paraId="08CE6F91" w14:textId="77777777" w:rsidR="00F96535" w:rsidRDefault="00F9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8D70B3" w:rsidRDefault="008D70B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8D70B3" w:rsidRDefault="008D70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6D98A12B" w14:textId="77777777" w:rsidR="008D70B3" w:rsidRDefault="008D70B3">
    <w:pPr>
      <w:pStyle w:val="Header"/>
      <w:ind w:firstLine="142"/>
      <w:jc w:val="right"/>
    </w:pPr>
  </w:p>
  <w:p w14:paraId="2946DB82" w14:textId="77777777" w:rsidR="008D70B3" w:rsidRDefault="008D7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506726" w:rsidRDefault="00506726" w:rsidP="00506726">
    <w:pPr>
      <w:spacing w:after="200"/>
      <w:ind w:left="-142"/>
      <w:jc w:val="center"/>
      <w:rPr>
        <w:rFonts w:ascii="Myriad Pro" w:hAnsi="Myriad Pro"/>
        <w:b/>
        <w:szCs w:val="22"/>
      </w:rPr>
    </w:pPr>
  </w:p>
  <w:p w14:paraId="3FE9F23F" w14:textId="77777777" w:rsidR="00503767" w:rsidRPr="00506726" w:rsidRDefault="00503767" w:rsidP="00506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810438982">
    <w:abstractNumId w:val="0"/>
  </w:num>
  <w:num w:numId="2" w16cid:durableId="145366754">
    <w:abstractNumId w:val="2"/>
  </w:num>
  <w:num w:numId="3" w16cid:durableId="175697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17AAD"/>
    <w:rsid w:val="00045966"/>
    <w:rsid w:val="000B2D07"/>
    <w:rsid w:val="000C0C23"/>
    <w:rsid w:val="00166894"/>
    <w:rsid w:val="0018262D"/>
    <w:rsid w:val="00205774"/>
    <w:rsid w:val="00253A19"/>
    <w:rsid w:val="00271E9F"/>
    <w:rsid w:val="002C17D3"/>
    <w:rsid w:val="002E4FFA"/>
    <w:rsid w:val="002F2AFC"/>
    <w:rsid w:val="003271AF"/>
    <w:rsid w:val="00383796"/>
    <w:rsid w:val="003A276D"/>
    <w:rsid w:val="003C150F"/>
    <w:rsid w:val="003F47E9"/>
    <w:rsid w:val="0044086E"/>
    <w:rsid w:val="004855FC"/>
    <w:rsid w:val="004C7EF0"/>
    <w:rsid w:val="00503767"/>
    <w:rsid w:val="00506726"/>
    <w:rsid w:val="00532104"/>
    <w:rsid w:val="00535C20"/>
    <w:rsid w:val="0064170A"/>
    <w:rsid w:val="006502B1"/>
    <w:rsid w:val="00690E14"/>
    <w:rsid w:val="006932DD"/>
    <w:rsid w:val="006C0C1F"/>
    <w:rsid w:val="006D2C9C"/>
    <w:rsid w:val="006F647D"/>
    <w:rsid w:val="00755972"/>
    <w:rsid w:val="007A04B2"/>
    <w:rsid w:val="007E34D8"/>
    <w:rsid w:val="00807804"/>
    <w:rsid w:val="008100EB"/>
    <w:rsid w:val="008107C7"/>
    <w:rsid w:val="008351C0"/>
    <w:rsid w:val="0084143E"/>
    <w:rsid w:val="00843251"/>
    <w:rsid w:val="0086769E"/>
    <w:rsid w:val="00880E2D"/>
    <w:rsid w:val="008D400F"/>
    <w:rsid w:val="008D70B3"/>
    <w:rsid w:val="008F11CC"/>
    <w:rsid w:val="008F291B"/>
    <w:rsid w:val="00962695"/>
    <w:rsid w:val="009A7A48"/>
    <w:rsid w:val="009C43E9"/>
    <w:rsid w:val="00A240E3"/>
    <w:rsid w:val="00A7338F"/>
    <w:rsid w:val="00A868F2"/>
    <w:rsid w:val="00B832C1"/>
    <w:rsid w:val="00B9704E"/>
    <w:rsid w:val="00C009BB"/>
    <w:rsid w:val="00C422C4"/>
    <w:rsid w:val="00C75A16"/>
    <w:rsid w:val="00CF7BDE"/>
    <w:rsid w:val="00D50D3D"/>
    <w:rsid w:val="00D63473"/>
    <w:rsid w:val="00D77790"/>
    <w:rsid w:val="00DA65E8"/>
    <w:rsid w:val="00DB0423"/>
    <w:rsid w:val="00DC70D2"/>
    <w:rsid w:val="00DE7C03"/>
    <w:rsid w:val="00E11871"/>
    <w:rsid w:val="00E13F47"/>
    <w:rsid w:val="00E31426"/>
    <w:rsid w:val="00E33ECD"/>
    <w:rsid w:val="00E8795A"/>
    <w:rsid w:val="00EA1D1F"/>
    <w:rsid w:val="00EC3798"/>
    <w:rsid w:val="00EE31FE"/>
    <w:rsid w:val="00F1748B"/>
    <w:rsid w:val="00F36D3F"/>
    <w:rsid w:val="00F96535"/>
    <w:rsid w:val="00F966CA"/>
    <w:rsid w:val="00FA66A7"/>
    <w:rsid w:val="3B4CCF3A"/>
    <w:rsid w:val="641D6723"/>
    <w:rsid w:val="66D59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DF516"/>
  <w15:chartTrackingRefBased/>
  <w15:docId w15:val="{BD8C34F0-9F3E-4537-9E21-A248133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link w:val="BodyText2Char"/>
    <w:pPr>
      <w:jc w:val="both"/>
    </w:pPr>
    <w:rPr>
      <w:lang w:val="en-GB"/>
    </w:rPr>
  </w:style>
  <w:style w:type="paragraph" w:styleId="Subtitle">
    <w:name w:val="Subtitle"/>
    <w:basedOn w:val="Normal"/>
    <w:link w:val="SubtitleChar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13F47"/>
    <w:rPr>
      <w:rFonts w:ascii="BaltArial" w:hAnsi="BaltArial"/>
      <w:sz w:val="22"/>
    </w:rPr>
  </w:style>
  <w:style w:type="character" w:customStyle="1" w:styleId="Heading1Char">
    <w:name w:val="Heading 1 Char"/>
    <w:link w:val="Heading1"/>
    <w:rsid w:val="006D2C9C"/>
    <w:rPr>
      <w:rFonts w:ascii="BaltArial" w:hAnsi="BaltArial"/>
      <w:b/>
      <w:bCs/>
      <w:sz w:val="28"/>
    </w:rPr>
  </w:style>
  <w:style w:type="character" w:customStyle="1" w:styleId="Heading2Char">
    <w:name w:val="Heading 2 Char"/>
    <w:link w:val="Heading2"/>
    <w:rsid w:val="006D2C9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8Char">
    <w:name w:val="Heading 8 Char"/>
    <w:link w:val="Heading8"/>
    <w:rsid w:val="006D2C9C"/>
    <w:rPr>
      <w:rFonts w:ascii="BaltArial" w:hAnsi="BaltArial"/>
      <w:i/>
      <w:iCs/>
      <w:sz w:val="22"/>
    </w:rPr>
  </w:style>
  <w:style w:type="character" w:customStyle="1" w:styleId="FooterChar">
    <w:name w:val="Footer Char"/>
    <w:link w:val="Footer"/>
    <w:rsid w:val="006D2C9C"/>
    <w:rPr>
      <w:rFonts w:ascii="BaltArial" w:hAnsi="BaltArial"/>
      <w:sz w:val="22"/>
    </w:rPr>
  </w:style>
  <w:style w:type="character" w:customStyle="1" w:styleId="TitleChar">
    <w:name w:val="Title Char"/>
    <w:link w:val="Title"/>
    <w:rsid w:val="006D2C9C"/>
    <w:rPr>
      <w:rFonts w:ascii="BaltArial" w:hAnsi="BaltArial"/>
      <w:b/>
      <w:sz w:val="22"/>
      <w:lang w:val="en-GB"/>
    </w:rPr>
  </w:style>
  <w:style w:type="character" w:customStyle="1" w:styleId="BodyText2Char">
    <w:name w:val="Body Text 2 Char"/>
    <w:link w:val="BodyText2"/>
    <w:rsid w:val="006D2C9C"/>
    <w:rPr>
      <w:rFonts w:ascii="BaltArial" w:hAnsi="BaltArial"/>
      <w:sz w:val="22"/>
      <w:lang w:val="en-GB"/>
    </w:rPr>
  </w:style>
  <w:style w:type="character" w:customStyle="1" w:styleId="SubtitleChar">
    <w:name w:val="Subtitle Char"/>
    <w:link w:val="Subtitle"/>
    <w:rsid w:val="006D2C9C"/>
    <w:rPr>
      <w:rFonts w:ascii="BaltArial" w:hAnsi="BaltArial"/>
      <w:sz w:val="22"/>
      <w:u w:val="single"/>
      <w:lang w:val="en-GB"/>
    </w:rPr>
  </w:style>
  <w:style w:type="character" w:customStyle="1" w:styleId="FootnoteTextChar">
    <w:name w:val="Footnote Text Char"/>
    <w:aliases w:val="BODY TEKST Char"/>
    <w:link w:val="FootnoteText"/>
    <w:semiHidden/>
    <w:rsid w:val="006D2C9C"/>
    <w:rPr>
      <w:rFonts w:ascii="BaltArial" w:hAnsi="BaltArial"/>
    </w:rPr>
  </w:style>
  <w:style w:type="character" w:customStyle="1" w:styleId="BodyTextChar">
    <w:name w:val="Body Text Char"/>
    <w:link w:val="BodyText"/>
    <w:rsid w:val="006D2C9C"/>
    <w:rPr>
      <w:rFonts w:ascii="Myriad Pro" w:hAnsi="Myriad Pro"/>
      <w:b/>
      <w:bCs/>
      <w:sz w:val="22"/>
      <w:lang w:val="en-GB"/>
    </w:rPr>
  </w:style>
  <w:style w:type="character" w:customStyle="1" w:styleId="BodyTextIndentChar">
    <w:name w:val="Body Text Indent Char"/>
    <w:link w:val="BodyTextIndent"/>
    <w:rsid w:val="006D2C9C"/>
    <w:rPr>
      <w:rFonts w:ascii="BaltArial" w:hAnsi="BaltArial"/>
      <w:sz w:val="22"/>
    </w:rPr>
  </w:style>
  <w:style w:type="character" w:customStyle="1" w:styleId="BodyTextIndent3Char">
    <w:name w:val="Body Text Indent 3 Char"/>
    <w:link w:val="BodyTextIndent3"/>
    <w:rsid w:val="006D2C9C"/>
    <w:rPr>
      <w:rFonts w:ascii="BaltArial" w:hAnsi="BaltArial"/>
      <w:sz w:val="16"/>
      <w:szCs w:val="16"/>
    </w:rPr>
  </w:style>
  <w:style w:type="character" w:customStyle="1" w:styleId="CommentTextChar">
    <w:name w:val="Comment Text Char"/>
    <w:link w:val="CommentText"/>
    <w:semiHidden/>
    <w:rsid w:val="006D2C9C"/>
    <w:rPr>
      <w:rFonts w:ascii="BaltArial" w:hAnsi="BaltArial"/>
    </w:rPr>
  </w:style>
  <w:style w:type="character" w:customStyle="1" w:styleId="CommentSubjectChar">
    <w:name w:val="Comment Subject Char"/>
    <w:link w:val="CommentSubject"/>
    <w:semiHidden/>
    <w:rsid w:val="006D2C9C"/>
    <w:rPr>
      <w:rFonts w:ascii="BaltArial" w:hAnsi="BaltArial"/>
      <w:b/>
      <w:bCs/>
    </w:rPr>
  </w:style>
  <w:style w:type="character" w:customStyle="1" w:styleId="BalloonTextChar">
    <w:name w:val="Balloon Text Char"/>
    <w:link w:val="BalloonText"/>
    <w:semiHidden/>
    <w:rsid w:val="006D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50A89-7789-4691-A679-37FD4FCB8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AF889-B258-4373-895B-E25A72FC64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90E723-2315-407B-9DE5-C28F81DDD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01E18-A9C0-4DE4-9335-415227A8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2</Pages>
  <Words>259</Words>
  <Characters>3411</Characters>
  <Application>Microsoft Office Word</Application>
  <DocSecurity>0</DocSecurity>
  <Lines>28</Lines>
  <Paragraphs>7</Paragraphs>
  <ScaleCrop>false</ScaleCrop>
  <Manager>Massimo Diana</Manager>
  <Company>UNDP Bosnia and Herzegovina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ReLOaD Project</dc:creator>
  <cp:keywords/>
  <cp:lastModifiedBy>Anita Smailovic</cp:lastModifiedBy>
  <cp:revision>4</cp:revision>
  <cp:lastPrinted>2010-12-08T23:19:00Z</cp:lastPrinted>
  <dcterms:created xsi:type="dcterms:W3CDTF">2026-01-29T15:01:00Z</dcterms:created>
  <dcterms:modified xsi:type="dcterms:W3CDTF">2026-01-29T15:01:00Z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32JKWRRJAUXM-143256462-4645</vt:lpwstr>
  </property>
  <property fmtid="{D5CDD505-2E9C-101B-9397-08002B2CF9AE}" pid="3" name="_dlc_DocIdItemGuid">
    <vt:lpwstr>abdae8f2-b82f-4ed7-a463-11529409701c</vt:lpwstr>
  </property>
  <property fmtid="{D5CDD505-2E9C-101B-9397-08002B2CF9AE}" pid="4" name="_dlc_DocIdUrl">
    <vt:lpwstr>https://undp.sharepoint.com/teams/BIH/ReLOAD/_layouts/15/DocIdRedir.aspx?ID=32JKWRRJAUXM-143256462-4645, 32JKWRRJAUXM-143256462-4645</vt:lpwstr>
  </property>
</Properties>
</file>