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E4BD" w14:textId="77777777" w:rsidR="0023026D" w:rsidRPr="002038CD" w:rsidRDefault="0023026D">
      <w:pPr>
        <w:jc w:val="center"/>
        <w:rPr>
          <w:lang w:val="en-GB"/>
        </w:rPr>
      </w:pPr>
    </w:p>
    <w:tbl>
      <w:tblPr>
        <w:tblpPr w:leftFromText="180" w:rightFromText="180" w:vertAnchor="page" w:horzAnchor="margin" w:tblpXSpec="center" w:tblpY="3301"/>
        <w:tblW w:w="7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0"/>
      </w:tblGrid>
      <w:tr w:rsidR="00AD053C" w:rsidRPr="002038CD" w14:paraId="1C4048A7" w14:textId="77777777" w:rsidTr="006C360C">
        <w:trPr>
          <w:trHeight w:val="501"/>
        </w:trPr>
        <w:tc>
          <w:tcPr>
            <w:tcW w:w="7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Text4"/>
          <w:p w14:paraId="04F3E90D" w14:textId="77777777" w:rsidR="00AD053C" w:rsidRPr="002038CD" w:rsidRDefault="00AD053C" w:rsidP="00AD053C">
            <w:pPr>
              <w:jc w:val="center"/>
              <w:rPr>
                <w:lang w:val="en-GB"/>
              </w:rPr>
            </w:pP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PROJECT OWNER'S (ORGANIZATION) LOGO"/>
                  </w:textInput>
                </w:ffData>
              </w:fldChar>
            </w: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  <w:instrText xml:space="preserve"> FORMTEXT </w:instrText>
            </w: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</w: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  <w:fldChar w:fldCharType="separate"/>
            </w:r>
            <w:r w:rsidRPr="002038CD">
              <w:rPr>
                <w:rFonts w:ascii="Myriad Pro" w:hAnsi="Myriad Pro" w:cs="Arial"/>
                <w:b/>
                <w:noProof/>
                <w:color w:val="808080"/>
                <w:sz w:val="20"/>
                <w:lang w:val="en-GB"/>
              </w:rPr>
              <w:t>PROJECT OWNER'S (ORGANIZATION) LOGO</w:t>
            </w:r>
            <w:r w:rsidRPr="002038CD">
              <w:rPr>
                <w:rFonts w:ascii="Myriad Pro" w:hAnsi="Myriad Pro" w:cs="Arial"/>
                <w:b/>
                <w:color w:val="808080"/>
                <w:sz w:val="20"/>
                <w:lang w:val="en-GB"/>
              </w:rPr>
              <w:fldChar w:fldCharType="end"/>
            </w:r>
            <w:bookmarkEnd w:id="0"/>
          </w:p>
        </w:tc>
      </w:tr>
    </w:tbl>
    <w:p w14:paraId="692FF998" w14:textId="77777777" w:rsidR="00AD053C" w:rsidRDefault="00AD053C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</w:p>
    <w:p w14:paraId="70872EA2" w14:textId="77777777" w:rsidR="00AD053C" w:rsidRDefault="00AD053C" w:rsidP="006C360C">
      <w:pPr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</w:p>
    <w:p w14:paraId="0D14E4B5" w14:textId="77777777" w:rsidR="0023026D" w:rsidRPr="002038CD" w:rsidRDefault="0023026D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 xml:space="preserve">NAME OF ORGANIZATION: </w: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instrText xml:space="preserve"> FORMTEXT </w:instrTex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separate"/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>__________</w: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end"/>
      </w:r>
    </w:p>
    <w:p w14:paraId="75969DF0" w14:textId="77777777" w:rsidR="0023026D" w:rsidRPr="002038CD" w:rsidRDefault="0023026D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 xml:space="preserve">PROJECT TITLE: </w: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instrText xml:space="preserve"> FORMTEXT </w:instrTex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separate"/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t>__________</w:t>
      </w:r>
      <w:r w:rsidRPr="002038CD">
        <w:rPr>
          <w:rFonts w:ascii="Myriad Pro" w:hAnsi="Myriad Pro"/>
          <w:b/>
          <w:noProof/>
          <w:color w:val="005499"/>
          <w:sz w:val="24"/>
          <w:szCs w:val="24"/>
          <w:lang w:val="en-GB"/>
        </w:rPr>
        <w:fldChar w:fldCharType="end"/>
      </w:r>
    </w:p>
    <w:p w14:paraId="2E35E425" w14:textId="77777777" w:rsidR="0023026D" w:rsidRPr="002038CD" w:rsidRDefault="0023026D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en-GB"/>
        </w:rPr>
      </w:pPr>
    </w:p>
    <w:p w14:paraId="647E1EE7" w14:textId="77777777" w:rsidR="0023026D" w:rsidRPr="006C360C" w:rsidRDefault="0023026D">
      <w:pPr>
        <w:jc w:val="center"/>
        <w:rPr>
          <w:rFonts w:ascii="Myriad Pro" w:hAnsi="Myriad Pro"/>
          <w:b/>
          <w:noProof/>
          <w:color w:val="005499"/>
          <w:sz w:val="40"/>
          <w:szCs w:val="40"/>
          <w:lang w:val="en-GB"/>
        </w:rPr>
      </w:pPr>
      <w:r w:rsidRPr="006C360C">
        <w:rPr>
          <w:rFonts w:ascii="Myriad Pro" w:hAnsi="Myriad Pro"/>
          <w:b/>
          <w:noProof/>
          <w:color w:val="005499"/>
          <w:sz w:val="40"/>
          <w:szCs w:val="40"/>
          <w:lang w:val="en-GB"/>
        </w:rPr>
        <w:t>LOGICAL FRAMEWORK</w:t>
      </w:r>
    </w:p>
    <w:tbl>
      <w:tblPr>
        <w:tblW w:w="147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28"/>
        <w:gridCol w:w="3270"/>
        <w:gridCol w:w="2948"/>
        <w:gridCol w:w="2948"/>
        <w:gridCol w:w="2948"/>
      </w:tblGrid>
      <w:tr w:rsidR="0023026D" w:rsidRPr="00EE7E4E" w14:paraId="4759E226" w14:textId="77777777">
        <w:tc>
          <w:tcPr>
            <w:tcW w:w="2628" w:type="dxa"/>
            <w:shd w:val="clear" w:color="auto" w:fill="005499"/>
            <w:vAlign w:val="center"/>
          </w:tcPr>
          <w:p w14:paraId="55747E5A" w14:textId="77777777" w:rsidR="0023026D" w:rsidRPr="00EE7E4E" w:rsidRDefault="0023026D">
            <w:pPr>
              <w:ind w:left="187"/>
              <w:jc w:val="center"/>
              <w:rPr>
                <w:rFonts w:ascii="Myriad Pro" w:hAnsi="Myriad Pro" w:cs="Arial"/>
                <w:b/>
                <w:bCs/>
                <w:color w:val="FFFFFF"/>
                <w:sz w:val="14"/>
                <w:szCs w:val="14"/>
                <w:lang w:val="en-GB"/>
              </w:rPr>
            </w:pPr>
          </w:p>
        </w:tc>
        <w:tc>
          <w:tcPr>
            <w:tcW w:w="3270" w:type="dxa"/>
            <w:shd w:val="clear" w:color="auto" w:fill="005499"/>
            <w:vAlign w:val="center"/>
          </w:tcPr>
          <w:p w14:paraId="712014E4" w14:textId="77777777" w:rsidR="0023026D" w:rsidRPr="00EE7E4E" w:rsidRDefault="0023026D">
            <w:pPr>
              <w:pStyle w:val="Title"/>
              <w:rPr>
                <w:rFonts w:ascii="Myriad Pro" w:hAnsi="Myriad Pro" w:cs="Arial"/>
                <w:bCs/>
                <w:color w:val="FFFFFF"/>
                <w:sz w:val="14"/>
                <w:szCs w:val="14"/>
              </w:rPr>
            </w:pPr>
          </w:p>
        </w:tc>
        <w:tc>
          <w:tcPr>
            <w:tcW w:w="2948" w:type="dxa"/>
            <w:shd w:val="clear" w:color="auto" w:fill="005499"/>
            <w:vAlign w:val="center"/>
          </w:tcPr>
          <w:p w14:paraId="76CE52A1" w14:textId="77777777" w:rsidR="0023026D" w:rsidRPr="00EE7E4E" w:rsidRDefault="0023026D">
            <w:pPr>
              <w:pStyle w:val="Title"/>
              <w:rPr>
                <w:rFonts w:ascii="Myriad Pro" w:hAnsi="Myriad Pro" w:cs="Arial"/>
                <w:color w:val="FFFFFF"/>
                <w:sz w:val="14"/>
                <w:szCs w:val="14"/>
              </w:rPr>
            </w:pPr>
          </w:p>
          <w:p w14:paraId="6444E897" w14:textId="77777777" w:rsidR="0023026D" w:rsidRPr="00EE7E4E" w:rsidRDefault="0023026D">
            <w:pPr>
              <w:pStyle w:val="Title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Objectively verifiable success indicators </w:t>
            </w:r>
          </w:p>
          <w:p w14:paraId="429BDDAB" w14:textId="77777777" w:rsidR="0023026D" w:rsidRPr="00EE7E4E" w:rsidRDefault="0023026D">
            <w:pPr>
              <w:pStyle w:val="Title"/>
              <w:rPr>
                <w:rFonts w:ascii="Myriad Pro" w:hAnsi="Myriad Pro" w:cs="Arial"/>
                <w:bCs/>
                <w:color w:val="FFFFFF"/>
                <w:sz w:val="14"/>
                <w:szCs w:val="14"/>
              </w:rPr>
            </w:pPr>
          </w:p>
        </w:tc>
        <w:tc>
          <w:tcPr>
            <w:tcW w:w="2948" w:type="dxa"/>
            <w:shd w:val="clear" w:color="auto" w:fill="005499"/>
            <w:vAlign w:val="center"/>
          </w:tcPr>
          <w:p w14:paraId="7093C9C7" w14:textId="77777777" w:rsidR="0023026D" w:rsidRPr="00EE7E4E" w:rsidRDefault="0023026D">
            <w:pPr>
              <w:pStyle w:val="Title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>Verification sources and means</w:t>
            </w:r>
          </w:p>
        </w:tc>
        <w:tc>
          <w:tcPr>
            <w:tcW w:w="2948" w:type="dxa"/>
            <w:shd w:val="clear" w:color="auto" w:fill="005499"/>
            <w:vAlign w:val="center"/>
          </w:tcPr>
          <w:p w14:paraId="70B0BD45" w14:textId="77777777" w:rsidR="0023026D" w:rsidRPr="00EE7E4E" w:rsidRDefault="0023026D">
            <w:pPr>
              <w:pStyle w:val="Title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Assumptions and risks </w:t>
            </w:r>
          </w:p>
        </w:tc>
      </w:tr>
      <w:tr w:rsidR="0023026D" w:rsidRPr="00EE7E4E" w14:paraId="5EBCD3C9" w14:textId="77777777">
        <w:tc>
          <w:tcPr>
            <w:tcW w:w="2628" w:type="dxa"/>
            <w:shd w:val="clear" w:color="auto" w:fill="005499"/>
            <w:vAlign w:val="center"/>
          </w:tcPr>
          <w:p w14:paraId="5E459CCD" w14:textId="77777777" w:rsidR="0023026D" w:rsidRPr="00EE7E4E" w:rsidRDefault="0023026D">
            <w:pPr>
              <w:pStyle w:val="Title"/>
              <w:jc w:val="left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Overall goal </w:t>
            </w:r>
          </w:p>
        </w:tc>
        <w:tc>
          <w:tcPr>
            <w:tcW w:w="3270" w:type="dxa"/>
          </w:tcPr>
          <w:p w14:paraId="2F9D4BE0" w14:textId="77777777" w:rsidR="00E24F87" w:rsidRPr="00EE7E4E" w:rsidRDefault="0023026D" w:rsidP="005F38D3">
            <w:pPr>
              <w:pStyle w:val="Title"/>
              <w:jc w:val="both"/>
              <w:rPr>
                <w:rFonts w:ascii="Myriad Pro" w:hAnsi="Myriad Pro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/>
                <w:b w:val="0"/>
                <w:sz w:val="14"/>
                <w:szCs w:val="14"/>
                <w:highlight w:val="yellow"/>
              </w:rPr>
              <w:fldChar w:fldCharType="begin"/>
            </w:r>
            <w:r w:rsidRPr="00EE7E4E">
              <w:rPr>
                <w:rFonts w:ascii="Myriad Pro" w:hAnsi="Myriad Pro"/>
                <w:b w:val="0"/>
                <w:sz w:val="14"/>
                <w:szCs w:val="14"/>
                <w:highlight w:val="yellow"/>
              </w:rPr>
              <w:instrText xml:space="preserve"> MACROBUTTON  AcceptAllChangesShown </w:instrText>
            </w:r>
            <w:r w:rsidRPr="00EE7E4E">
              <w:rPr>
                <w:rFonts w:ascii="Myriad Pro" w:hAnsi="Myriad Pro"/>
                <w:b w:val="0"/>
                <w:sz w:val="14"/>
                <w:szCs w:val="14"/>
                <w:highlight w:val="yellow"/>
              </w:rPr>
              <w:fldChar w:fldCharType="end"/>
            </w:r>
            <w:r w:rsidR="00E24F87" w:rsidRPr="00EA2E7D">
              <w:rPr>
                <w:rFonts w:ascii="Myriad Pro" w:hAnsi="Myriad Pro" w:cs="Arial"/>
                <w:b w:val="0"/>
                <w:noProof/>
                <w:sz w:val="14"/>
                <w:szCs w:val="14"/>
                <w:highlight w:val="lightGray"/>
              </w:rPr>
              <w:t>What is the overall goal whose realization will be supported by the project?</w:t>
            </w:r>
          </w:p>
          <w:p w14:paraId="40749D54" w14:textId="77777777" w:rsidR="00C0034C" w:rsidRPr="00EE7E4E" w:rsidRDefault="00EC5EA3" w:rsidP="005F38D3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The project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should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F80496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not 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have more than one project goal. </w:t>
            </w:r>
            <w:r w:rsidR="00C0034C" w:rsidRPr="00EE7E4E">
              <w:rPr>
                <w:rFonts w:ascii="Myriad Pro" w:hAnsi="Myriad Pro" w:cs="Arial"/>
                <w:b w:val="0"/>
                <w:sz w:val="14"/>
                <w:szCs w:val="14"/>
              </w:rPr>
              <w:t>The Overall goal will not be achieved by the project alone, but it will provide a contribution to their achievement.</w:t>
            </w:r>
          </w:p>
          <w:p w14:paraId="54C467E5" w14:textId="77777777" w:rsidR="0023026D" w:rsidRPr="00EE7E4E" w:rsidRDefault="0023026D" w:rsidP="00C0034C">
            <w:pPr>
              <w:pStyle w:val="Title"/>
              <w:jc w:val="left"/>
              <w:rPr>
                <w:rFonts w:ascii="Myriad Pro" w:hAnsi="Myriad Pro" w:cs="Arial"/>
                <w:b w:val="0"/>
                <w:sz w:val="14"/>
                <w:szCs w:val="14"/>
              </w:rPr>
            </w:pPr>
          </w:p>
        </w:tc>
        <w:tc>
          <w:tcPr>
            <w:tcW w:w="2948" w:type="dxa"/>
          </w:tcPr>
          <w:p w14:paraId="0DD2A7DE" w14:textId="447BAC0A" w:rsidR="002A2891" w:rsidRPr="00EE7E4E" w:rsidRDefault="00EE7E4E" w:rsidP="00C96C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>Which success indicators are related to the overall goal?</w:t>
            </w:r>
            <w:r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</w:t>
            </w:r>
            <w:r w:rsidR="002A2891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It is recommended to present the indicators of success in a manner that is gender </w:t>
            </w:r>
            <w:r w:rsidR="00933C39">
              <w:rPr>
                <w:rFonts w:ascii="Myriad Pro" w:hAnsi="Myriad Pro" w:cs="Arial"/>
                <w:sz w:val="14"/>
                <w:szCs w:val="14"/>
                <w:lang w:val="en-GB"/>
              </w:rPr>
              <w:t>related</w:t>
            </w:r>
            <w:r w:rsidR="002A2891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</w:t>
            </w:r>
          </w:p>
          <w:p w14:paraId="657EA3CC" w14:textId="77777777" w:rsidR="0023026D" w:rsidRPr="00EE7E4E" w:rsidRDefault="0023026D" w:rsidP="00F80496">
            <w:pPr>
              <w:rPr>
                <w:rFonts w:ascii="Myriad Pro" w:hAnsi="Myriad Pro"/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465EB322" w14:textId="77777777" w:rsidR="002A2891" w:rsidRPr="00EE7E4E" w:rsidRDefault="002A2891" w:rsidP="00C96C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>What are the information sources used for the indicators of success?</w:t>
            </w:r>
          </w:p>
          <w:p w14:paraId="3A0AFA04" w14:textId="77777777" w:rsidR="0023026D" w:rsidRPr="00EE7E4E" w:rsidRDefault="0023026D" w:rsidP="00C0034C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52263D0D" w14:textId="77777777" w:rsidR="0023026D" w:rsidRPr="00EE7E4E" w:rsidRDefault="0023026D">
            <w:pPr>
              <w:rPr>
                <w:sz w:val="14"/>
                <w:szCs w:val="14"/>
                <w:lang w:val="en-GB"/>
              </w:rPr>
            </w:pPr>
          </w:p>
          <w:p w14:paraId="2000EE25" w14:textId="77777777" w:rsidR="0023026D" w:rsidRPr="00EE7E4E" w:rsidRDefault="0023026D">
            <w:pPr>
              <w:rPr>
                <w:sz w:val="14"/>
                <w:szCs w:val="14"/>
                <w:lang w:val="en-GB"/>
              </w:rPr>
            </w:pPr>
          </w:p>
        </w:tc>
      </w:tr>
      <w:tr w:rsidR="0023026D" w:rsidRPr="00EE7E4E" w14:paraId="56EFCEC1" w14:textId="77777777">
        <w:tc>
          <w:tcPr>
            <w:tcW w:w="2628" w:type="dxa"/>
            <w:shd w:val="clear" w:color="auto" w:fill="005499"/>
            <w:vAlign w:val="center"/>
          </w:tcPr>
          <w:p w14:paraId="0D15B7C4" w14:textId="77777777" w:rsidR="0023026D" w:rsidRPr="00EE7E4E" w:rsidRDefault="0023026D">
            <w:pPr>
              <w:pStyle w:val="Title"/>
              <w:jc w:val="left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>Specific project objectives</w:t>
            </w:r>
          </w:p>
        </w:tc>
        <w:tc>
          <w:tcPr>
            <w:tcW w:w="3270" w:type="dxa"/>
          </w:tcPr>
          <w:p w14:paraId="15378357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su to specifični ciljevi koji će biti ostvareni ovim projektom?"/>
                  </w:textInput>
                </w:ffData>
              </w:fldCha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separate"/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 xml:space="preserve">What are </w:t>
            </w:r>
            <w:r w:rsidR="00E24F87"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 xml:space="preserve">the </w:t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 xml:space="preserve">specific objectives </w:t>
            </w:r>
            <w:r w:rsidR="00E24F87"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>to</w:t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 xml:space="preserve"> be realized by this project?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end"/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E24F87" w:rsidRPr="00EE7E4E">
              <w:rPr>
                <w:rFonts w:ascii="Myriad Pro" w:hAnsi="Myriad Pro"/>
                <w:b w:val="0"/>
                <w:sz w:val="14"/>
                <w:szCs w:val="14"/>
              </w:rPr>
              <w:t xml:space="preserve">It is recommended to present the specific objectives in </w:t>
            </w:r>
            <w:r w:rsidR="002A2891" w:rsidRPr="00EE7E4E">
              <w:rPr>
                <w:rFonts w:ascii="Myriad Pro" w:hAnsi="Myriad Pro"/>
                <w:b w:val="0"/>
                <w:sz w:val="14"/>
                <w:szCs w:val="14"/>
              </w:rPr>
              <w:t xml:space="preserve">a </w:t>
            </w:r>
            <w:r w:rsidR="00E24F87" w:rsidRPr="00EE7E4E">
              <w:rPr>
                <w:rFonts w:ascii="Myriad Pro" w:hAnsi="Myriad Pro"/>
                <w:b w:val="0"/>
                <w:sz w:val="14"/>
                <w:szCs w:val="14"/>
              </w:rPr>
              <w:t>gender sensitive manner</w:t>
            </w:r>
            <w:r w:rsidR="002A2891" w:rsidRPr="00EE7E4E">
              <w:rPr>
                <w:rFonts w:ascii="Myriad Pro" w:hAnsi="Myriad Pro"/>
                <w:b w:val="0"/>
                <w:sz w:val="14"/>
                <w:szCs w:val="14"/>
              </w:rPr>
              <w:t>.</w:t>
            </w:r>
            <w:r w:rsidR="00C96C62">
              <w:rPr>
                <w:rFonts w:ascii="Myriad Pro" w:hAnsi="Myriad Pro"/>
                <w:b w:val="0"/>
                <w:sz w:val="14"/>
                <w:szCs w:val="14"/>
              </w:rPr>
              <w:t xml:space="preserve"> </w:t>
            </w:r>
            <w:r w:rsidR="002A2891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The 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specific objectives </w:t>
            </w:r>
            <w:r w:rsidR="002A2891" w:rsidRPr="00EE7E4E">
              <w:rPr>
                <w:rFonts w:ascii="Myriad Pro" w:hAnsi="Myriad Pro" w:cs="Arial"/>
                <w:b w:val="0"/>
                <w:sz w:val="14"/>
                <w:szCs w:val="14"/>
              </w:rPr>
              <w:t>are to be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achieved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by the end of </w:t>
            </w:r>
            <w:r w:rsidR="00E24F87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the 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>project implementation</w:t>
            </w:r>
            <w:r w:rsidR="00E24F87" w:rsidRPr="00EE7E4E">
              <w:rPr>
                <w:rFonts w:ascii="Myriad Pro" w:hAnsi="Myriad Pro" w:cs="Arial"/>
                <w:b w:val="0"/>
                <w:sz w:val="14"/>
                <w:szCs w:val="14"/>
              </w:rPr>
              <w:t>.</w:t>
            </w:r>
          </w:p>
        </w:tc>
        <w:tc>
          <w:tcPr>
            <w:tcW w:w="2948" w:type="dxa"/>
          </w:tcPr>
          <w:p w14:paraId="0DB66FBC" w14:textId="77777777" w:rsidR="0023026D" w:rsidRPr="00EE7E4E" w:rsidRDefault="002A2891" w:rsidP="00D86062">
            <w:pPr>
              <w:jc w:val="both"/>
              <w:rPr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>What are the quantitative and qualitative indicators of success for determining the achievements of the project’s objectives?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</w:t>
            </w:r>
            <w:r w:rsidR="00E24F87" w:rsidRPr="00EE7E4E">
              <w:rPr>
                <w:rFonts w:ascii="Myriad Pro" w:hAnsi="Myriad Pro"/>
                <w:sz w:val="14"/>
                <w:szCs w:val="14"/>
                <w:lang w:val="en-GB"/>
              </w:rPr>
              <w:t>If any of the indicators are gender sensitive manner, it is recommended to present them in that manner.</w:t>
            </w:r>
          </w:p>
        </w:tc>
        <w:tc>
          <w:tcPr>
            <w:tcW w:w="2948" w:type="dxa"/>
          </w:tcPr>
          <w:p w14:paraId="2AE92B95" w14:textId="77777777" w:rsidR="0023026D" w:rsidRPr="00EE7E4E" w:rsidRDefault="0023026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su to izvori informacija koji treba da budu prikupljeni ili već postoje? Metode koje će se koristiti da bi se došlo do informacija?"/>
                  </w:textInput>
                </w:ffData>
              </w:fldCha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separate"/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What are the information sources that need to be collected or th</w:t>
            </w:r>
            <w:r w:rsidR="00E24F87"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at</w:t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 xml:space="preserve"> already exist? Methods to be used in order to obtain information?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end"/>
            </w:r>
          </w:p>
          <w:p w14:paraId="4E39B404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16BBE2D5" w14:textId="77777777" w:rsidR="002A2891" w:rsidRPr="00EE7E4E" w:rsidRDefault="002A2891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</w:p>
          <w:p w14:paraId="40F9D601" w14:textId="77777777" w:rsidR="002A2891" w:rsidRPr="00EE7E4E" w:rsidRDefault="002A2891" w:rsidP="00D86062">
            <w:pPr>
              <w:shd w:val="clear" w:color="auto" w:fill="BFBFBF"/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What factors and conditions are</w:t>
            </w:r>
            <w:r w:rsidR="00A77316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required for realising the objectives of the project but are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not under direct control</w:t>
            </w:r>
            <w:r w:rsidR="00A77316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? What are the risks that need to be </w:t>
            </w:r>
            <w:proofErr w:type="gramStart"/>
            <w:r w:rsidR="00A77316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taken into account</w:t>
            </w:r>
            <w:proofErr w:type="gramEnd"/>
            <w:r w:rsidR="00A77316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?</w:t>
            </w:r>
          </w:p>
          <w:p w14:paraId="4B93A8EC" w14:textId="77777777" w:rsidR="0023026D" w:rsidRPr="00EE7E4E" w:rsidRDefault="002038C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Is there </w:t>
            </w:r>
            <w:r w:rsidR="00C0034C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the possibility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that one of the sexes will be less represented/ involved in the project implementation? </w:t>
            </w:r>
          </w:p>
          <w:p w14:paraId="7AC4474A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</w:tr>
      <w:tr w:rsidR="0023026D" w:rsidRPr="00EE7E4E" w14:paraId="629A8690" w14:textId="77777777">
        <w:tc>
          <w:tcPr>
            <w:tcW w:w="2628" w:type="dxa"/>
            <w:shd w:val="clear" w:color="auto" w:fill="005499"/>
            <w:vAlign w:val="center"/>
          </w:tcPr>
          <w:p w14:paraId="48DB991B" w14:textId="77777777" w:rsidR="0023026D" w:rsidRPr="00EE7E4E" w:rsidRDefault="0023026D">
            <w:pPr>
              <w:pStyle w:val="Title"/>
              <w:jc w:val="left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Expected results  </w:t>
            </w:r>
          </w:p>
        </w:tc>
        <w:tc>
          <w:tcPr>
            <w:tcW w:w="3270" w:type="dxa"/>
          </w:tcPr>
          <w:p w14:paraId="2B8D763A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će konkretni rezultati doprinijeti ostvarenju ciljeva projekta?"/>
                  </w:textInput>
                </w:ffData>
              </w:fldCha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separate"/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>What specific results will contribute to the realization of project objectives?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end"/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>Can the results be shown in</w:t>
            </w:r>
            <w:r w:rsidR="00A77316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a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gender sensitive manner? If yes, please apply. The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results are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achieved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through </w:t>
            </w:r>
            <w:r w:rsidR="00A77316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the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successful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implementation of project activities. The 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>success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of project implementation will be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measured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</w:t>
            </w:r>
            <w:r w:rsidR="00A434D4" w:rsidRPr="00EE7E4E">
              <w:rPr>
                <w:rFonts w:ascii="Myriad Pro" w:hAnsi="Myriad Pro" w:cs="Arial"/>
                <w:b w:val="0"/>
                <w:sz w:val="14"/>
                <w:szCs w:val="14"/>
              </w:rPr>
              <w:t>through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the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 level of </w:t>
            </w:r>
            <w:r w:rsidR="002038CD" w:rsidRPr="00EE7E4E">
              <w:rPr>
                <w:rFonts w:ascii="Myriad Pro" w:hAnsi="Myriad Pro" w:cs="Arial"/>
                <w:b w:val="0"/>
                <w:sz w:val="14"/>
                <w:szCs w:val="14"/>
              </w:rPr>
              <w:t>achievement</w:t>
            </w:r>
            <w:r w:rsidR="00D93F94" w:rsidRPr="00EE7E4E">
              <w:rPr>
                <w:rFonts w:ascii="Myriad Pro" w:hAnsi="Myriad Pro" w:cs="Arial"/>
                <w:b w:val="0"/>
                <w:sz w:val="14"/>
                <w:szCs w:val="14"/>
              </w:rPr>
              <w:t xml:space="preserve">. </w:t>
            </w:r>
          </w:p>
          <w:p w14:paraId="6CFD6B9B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</w:p>
        </w:tc>
        <w:tc>
          <w:tcPr>
            <w:tcW w:w="2948" w:type="dxa"/>
          </w:tcPr>
          <w:p w14:paraId="5115FFA9" w14:textId="77777777" w:rsidR="0023026D" w:rsidRPr="00EE7E4E" w:rsidRDefault="0023026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pokazatelji određuju da li su i u kojoj mjeri ostvareni planirani rezultati?"/>
                  </w:textInput>
                </w:ffData>
              </w:fldCha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separate"/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Which indicators determine whether and to what degree</w:t>
            </w:r>
            <w:r w:rsidR="002038CD"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 xml:space="preserve"> the</w:t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 xml:space="preserve"> planned results have been realized?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end"/>
            </w:r>
          </w:p>
          <w:p w14:paraId="53FDD507" w14:textId="77777777" w:rsidR="0023026D" w:rsidRPr="00EE7E4E" w:rsidRDefault="00D93F94" w:rsidP="00D86062">
            <w:pPr>
              <w:jc w:val="both"/>
              <w:rPr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Indicators should be </w:t>
            </w:r>
            <w:r w:rsidR="00A434D4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specific,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clear</w:t>
            </w:r>
            <w:r w:rsidR="002038CD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, 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>measurable</w:t>
            </w:r>
            <w:r w:rsidR="002038CD"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and gender sensitive wherever possible</w:t>
            </w:r>
          </w:p>
        </w:tc>
        <w:tc>
          <w:tcPr>
            <w:tcW w:w="2948" w:type="dxa"/>
          </w:tcPr>
          <w:p w14:paraId="4BE25731" w14:textId="77777777" w:rsidR="0023026D" w:rsidRPr="00EE7E4E" w:rsidRDefault="00A77316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 xml:space="preserve">What are the sources of information for the </w:t>
            </w:r>
            <w:proofErr w:type="spellStart"/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>inidcators</w:t>
            </w:r>
            <w:proofErr w:type="spellEnd"/>
            <w:r w:rsidRPr="00EE7E4E">
              <w:rPr>
                <w:rFonts w:ascii="Myriad Pro" w:hAnsi="Myriad Pro" w:cs="Arial"/>
                <w:sz w:val="14"/>
                <w:szCs w:val="14"/>
                <w:highlight w:val="lightGray"/>
                <w:lang w:val="en-GB"/>
              </w:rPr>
              <w:t xml:space="preserve"> of success?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t xml:space="preserve"> </w:t>
            </w:r>
          </w:p>
          <w:p w14:paraId="4537D0FC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095939C1" w14:textId="77777777" w:rsidR="0023026D" w:rsidRPr="00EE7E4E" w:rsidRDefault="0023026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spoljni faktori i uslovi moraju biti ispunjeni da bi rezultati bili ostvareni kako je planirano?"/>
                  </w:textInput>
                </w:ffData>
              </w:fldCha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separate"/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What external factors and conditions must be met in order for the results to be realized as planned?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end"/>
            </w:r>
          </w:p>
          <w:p w14:paraId="3F094B4C" w14:textId="5783E249" w:rsidR="0023026D" w:rsidRPr="00EE7E4E" w:rsidRDefault="002038CD" w:rsidP="00D86062">
            <w:pPr>
              <w:jc w:val="both"/>
              <w:rPr>
                <w:rFonts w:ascii="Myriad Pro" w:hAnsi="Myriad Pro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/>
                <w:sz w:val="14"/>
                <w:szCs w:val="14"/>
                <w:lang w:val="en-GB"/>
              </w:rPr>
              <w:t xml:space="preserve">Do results depend on the full engagement of both sexes and how </w:t>
            </w:r>
            <w:r w:rsidR="00933C39">
              <w:rPr>
                <w:rFonts w:ascii="Myriad Pro" w:hAnsi="Myriad Pro"/>
                <w:sz w:val="14"/>
                <w:szCs w:val="14"/>
                <w:lang w:val="en-GB"/>
              </w:rPr>
              <w:t xml:space="preserve">do you </w:t>
            </w:r>
            <w:r w:rsidRPr="00EE7E4E">
              <w:rPr>
                <w:rFonts w:ascii="Myriad Pro" w:hAnsi="Myriad Pro"/>
                <w:sz w:val="14"/>
                <w:szCs w:val="14"/>
                <w:lang w:val="en-GB"/>
              </w:rPr>
              <w:t>ensure their full participation?</w:t>
            </w:r>
          </w:p>
        </w:tc>
      </w:tr>
      <w:tr w:rsidR="0023026D" w:rsidRPr="00EE7E4E" w14:paraId="408B3502" w14:textId="77777777">
        <w:tc>
          <w:tcPr>
            <w:tcW w:w="2628" w:type="dxa"/>
            <w:shd w:val="clear" w:color="auto" w:fill="005499"/>
            <w:vAlign w:val="center"/>
          </w:tcPr>
          <w:p w14:paraId="5D2927FD" w14:textId="77777777" w:rsidR="0023026D" w:rsidRPr="00EE7E4E" w:rsidRDefault="0023026D">
            <w:pPr>
              <w:pStyle w:val="Title"/>
              <w:jc w:val="left"/>
              <w:rPr>
                <w:rFonts w:ascii="Myriad Pro" w:hAnsi="Myriad Pro" w:cs="Arial"/>
                <w:color w:val="FFFFFF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color w:val="FFFFFF"/>
                <w:sz w:val="14"/>
                <w:szCs w:val="14"/>
              </w:rPr>
              <w:t xml:space="preserve">Activities </w:t>
            </w:r>
          </w:p>
        </w:tc>
        <w:tc>
          <w:tcPr>
            <w:tcW w:w="3270" w:type="dxa"/>
          </w:tcPr>
          <w:p w14:paraId="0EF00169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e aktivnosti je potrebno izvršiti i kojim redoslijedom u cilju ostvarenja rezultata?"/>
                  </w:textInput>
                </w:ffData>
              </w:fldCha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separate"/>
            </w:r>
            <w:r w:rsidRPr="00EE7E4E">
              <w:rPr>
                <w:rFonts w:ascii="Myriad Pro" w:hAnsi="Myriad Pro" w:cs="Arial"/>
                <w:b w:val="0"/>
                <w:noProof/>
                <w:sz w:val="14"/>
                <w:szCs w:val="14"/>
              </w:rPr>
              <w:t>What activities need to be carried out and in which order with a view to achieving results?</w:t>
            </w:r>
            <w:r w:rsidRPr="00EE7E4E">
              <w:rPr>
                <w:rFonts w:ascii="Myriad Pro" w:hAnsi="Myriad Pro" w:cs="Arial"/>
                <w:b w:val="0"/>
                <w:sz w:val="14"/>
                <w:szCs w:val="14"/>
              </w:rPr>
              <w:fldChar w:fldCharType="end"/>
            </w:r>
          </w:p>
          <w:p w14:paraId="2872CD39" w14:textId="77777777" w:rsidR="0023026D" w:rsidRPr="00EE7E4E" w:rsidRDefault="0023026D" w:rsidP="00D86062">
            <w:pPr>
              <w:pStyle w:val="Title"/>
              <w:jc w:val="both"/>
              <w:rPr>
                <w:rFonts w:ascii="Myriad Pro" w:hAnsi="Myriad Pro" w:cs="Arial"/>
                <w:b w:val="0"/>
                <w:sz w:val="14"/>
                <w:szCs w:val="14"/>
              </w:rPr>
            </w:pPr>
          </w:p>
        </w:tc>
        <w:tc>
          <w:tcPr>
            <w:tcW w:w="2948" w:type="dxa"/>
          </w:tcPr>
          <w:p w14:paraId="5737C066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  <w:p w14:paraId="10DCE7D8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05B6F455" w14:textId="77777777" w:rsidR="00EC5EA3" w:rsidRPr="00EE7E4E" w:rsidRDefault="00EC5EA3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2948" w:type="dxa"/>
          </w:tcPr>
          <w:p w14:paraId="56C81075" w14:textId="77777777" w:rsidR="0023026D" w:rsidRPr="00EE7E4E" w:rsidRDefault="0023026D" w:rsidP="00D86062">
            <w:pPr>
              <w:jc w:val="both"/>
              <w:rPr>
                <w:rFonts w:ascii="Myriad Pro" w:hAnsi="Myriad Pro" w:cs="Arial"/>
                <w:sz w:val="14"/>
                <w:szCs w:val="14"/>
                <w:lang w:val="en-GB"/>
              </w:rPr>
            </w:pP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ji uslovi treba da budu ispunjeni prije početka implementacije projekta da bi se počelo sa realizacijom projekta?"/>
                  </w:textInput>
                </w:ffData>
              </w:fldCha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instrText xml:space="preserve"> FORMTEXT </w:instrTex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separate"/>
            </w:r>
            <w:r w:rsidRPr="00EE7E4E">
              <w:rPr>
                <w:rFonts w:ascii="Myriad Pro" w:hAnsi="Myriad Pro" w:cs="Arial"/>
                <w:noProof/>
                <w:sz w:val="14"/>
                <w:szCs w:val="14"/>
                <w:lang w:val="en-GB"/>
              </w:rPr>
              <w:t>What conditions need to be met before the beginning of the project  implementation in order to start project implementation?</w:t>
            </w:r>
            <w:r w:rsidRPr="00EE7E4E">
              <w:rPr>
                <w:rFonts w:ascii="Myriad Pro" w:hAnsi="Myriad Pro" w:cs="Arial"/>
                <w:sz w:val="14"/>
                <w:szCs w:val="14"/>
                <w:lang w:val="en-GB"/>
              </w:rPr>
              <w:fldChar w:fldCharType="end"/>
            </w:r>
          </w:p>
          <w:p w14:paraId="542C3F74" w14:textId="77777777" w:rsidR="0023026D" w:rsidRPr="00EE7E4E" w:rsidRDefault="0023026D" w:rsidP="00D86062">
            <w:pPr>
              <w:jc w:val="both"/>
              <w:rPr>
                <w:sz w:val="14"/>
                <w:szCs w:val="14"/>
                <w:lang w:val="en-GB"/>
              </w:rPr>
            </w:pPr>
          </w:p>
        </w:tc>
      </w:tr>
    </w:tbl>
    <w:p w14:paraId="377D6ED6" w14:textId="77777777" w:rsidR="0023026D" w:rsidRPr="002038CD" w:rsidRDefault="0023026D" w:rsidP="006C360C">
      <w:pPr>
        <w:jc w:val="both"/>
        <w:rPr>
          <w:rFonts w:ascii="Myriad Pro" w:hAnsi="Myriad Pro"/>
          <w:noProof/>
          <w:sz w:val="20"/>
          <w:lang w:val="en-GB"/>
        </w:rPr>
      </w:pPr>
    </w:p>
    <w:sectPr w:rsidR="0023026D" w:rsidRPr="002038CD" w:rsidSect="00B47D65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990" w:right="1077" w:bottom="810" w:left="1077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E815" w14:textId="77777777" w:rsidR="005B4BE4" w:rsidRDefault="005B4BE4">
      <w:r>
        <w:separator/>
      </w:r>
    </w:p>
  </w:endnote>
  <w:endnote w:type="continuationSeparator" w:id="0">
    <w:p w14:paraId="41F6D35A" w14:textId="77777777" w:rsidR="005B4BE4" w:rsidRDefault="005B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C0AA" w14:textId="77777777" w:rsidR="0023026D" w:rsidRDefault="0023026D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07270823" w14:textId="77777777" w:rsidR="0023026D" w:rsidRDefault="0023026D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D332A1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7F6FDA0A" w14:textId="77777777" w:rsidR="0023026D" w:rsidRDefault="002302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3690" w14:textId="77777777" w:rsidR="0023026D" w:rsidRDefault="0023026D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519D2627" w14:textId="77777777" w:rsidR="0023026D" w:rsidRDefault="0023026D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6C360C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14CD846E" w14:textId="77777777" w:rsidR="0023026D" w:rsidRDefault="0023026D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5A56" w14:textId="77777777" w:rsidR="0080382F" w:rsidRDefault="0080382F" w:rsidP="009802B2">
    <w:pPr>
      <w:pStyle w:val="Footer"/>
      <w:ind w:left="851"/>
    </w:pPr>
  </w:p>
  <w:p w14:paraId="22B8718F" w14:textId="77777777" w:rsidR="0080382F" w:rsidRDefault="00803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CDF6" w14:textId="77777777" w:rsidR="005B4BE4" w:rsidRDefault="005B4BE4">
      <w:r>
        <w:separator/>
      </w:r>
    </w:p>
  </w:footnote>
  <w:footnote w:type="continuationSeparator" w:id="0">
    <w:p w14:paraId="096B10BB" w14:textId="77777777" w:rsidR="005B4BE4" w:rsidRDefault="005B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2C3F" w14:textId="77777777" w:rsidR="0023026D" w:rsidRDefault="0023026D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1CCD2C5A" w14:textId="77777777" w:rsidR="0023026D" w:rsidRDefault="0023026D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062B4CC5" w14:textId="77777777" w:rsidR="0023026D" w:rsidRDefault="0023026D">
    <w:pPr>
      <w:pStyle w:val="Header"/>
      <w:ind w:firstLine="142"/>
      <w:jc w:val="right"/>
    </w:pPr>
  </w:p>
  <w:p w14:paraId="462CCD66" w14:textId="77777777" w:rsidR="0023026D" w:rsidRDefault="00230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156C" w14:textId="7CFEA3C0" w:rsidR="00C93C7D" w:rsidRDefault="00C93C7D" w:rsidP="00933C39">
    <w:pPr>
      <w:pStyle w:val="Header"/>
      <w:jc w:val="center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08B3B9AC" wp14:editId="74B71E3D">
              <wp:simplePos x="0" y="0"/>
              <wp:positionH relativeFrom="margin">
                <wp:align>center</wp:align>
              </wp:positionH>
              <wp:positionV relativeFrom="paragraph">
                <wp:posOffset>-137561</wp:posOffset>
              </wp:positionV>
              <wp:extent cx="5096510" cy="968375"/>
              <wp:effectExtent l="0" t="0" r="8890" b="3175"/>
              <wp:wrapNone/>
              <wp:docPr id="81425749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E11F2" w14:textId="77777777" w:rsidR="00C93C7D" w:rsidRDefault="00C93C7D" w:rsidP="00C93C7D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44570" w14:textId="77777777" w:rsidR="00C93C7D" w:rsidRDefault="00C93C7D" w:rsidP="00C93C7D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73639007" name="Picture 973639007" descr="Komuna Istog | Isto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3857" y="0"/>
                          <a:ext cx="96837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B3B9AC" id="Canvas 1" o:spid="_x0000_s1026" editas="canvas" style="position:absolute;left:0;text-align:left;margin-left:0;margin-top:-10.85pt;width:401.3pt;height:76.25pt;z-index:251659264;mso-position-horizontal:center;mso-position-horizontal-relative:margin" coordsize="50965,9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 filled="f" stroked="f">
                <v:textbox style="mso-fit-shape-to-text:t" inset="0,0,0,0">
                  <w:txbxContent>
                    <w:p w14:paraId="01DE11F2" w14:textId="77777777" w:rsidR="00C93C7D" w:rsidRDefault="00C93C7D" w:rsidP="00C93C7D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 filled="f" stroked="f">
                <v:textbox style="mso-fit-shape-to-text:t" inset="0,0,0,0">
                  <w:txbxContent>
                    <w:p w14:paraId="56644570" w14:textId="77777777" w:rsidR="00C93C7D" w:rsidRDefault="00C93C7D" w:rsidP="00C93C7D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r:id="rId5" o:title=""/>
              </v:shape>
              <v:shape id="Picture 973639007" o:spid="_x0000_s1032" type="#_x0000_t75" alt="Komuna Istog | Istog" style="position:absolute;left:21938;width:9684;height:9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">
                <v:imagedata r:id="rId6" o:title="Komuna Istog | Istog"/>
              </v:shape>
              <w10:wrap anchorx="margin"/>
            </v:group>
          </w:pict>
        </mc:Fallback>
      </mc:AlternateContent>
    </w:r>
  </w:p>
  <w:p w14:paraId="39234620" w14:textId="463E0B42" w:rsidR="00C93C7D" w:rsidRDefault="00C93C7D" w:rsidP="00933C39">
    <w:pPr>
      <w:pStyle w:val="Header"/>
      <w:jc w:val="center"/>
    </w:pPr>
  </w:p>
  <w:p w14:paraId="2F31FBBE" w14:textId="77777777" w:rsidR="00C93C7D" w:rsidRDefault="00C93C7D" w:rsidP="00933C39">
    <w:pPr>
      <w:pStyle w:val="Header"/>
      <w:jc w:val="center"/>
    </w:pPr>
  </w:p>
  <w:p w14:paraId="5867EFFE" w14:textId="51E2986E" w:rsidR="00AD053C" w:rsidRDefault="00AD053C" w:rsidP="00933C39">
    <w:pPr>
      <w:pStyle w:val="Header"/>
      <w:jc w:val="center"/>
    </w:pPr>
  </w:p>
  <w:p w14:paraId="266EC79B" w14:textId="77777777" w:rsidR="00EC5EA3" w:rsidRDefault="00EC5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243447220">
    <w:abstractNumId w:val="0"/>
  </w:num>
  <w:num w:numId="2" w16cid:durableId="1251887432">
    <w:abstractNumId w:val="2"/>
  </w:num>
  <w:num w:numId="3" w16cid:durableId="198128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3C"/>
    <w:rsid w:val="000319A0"/>
    <w:rsid w:val="00096E98"/>
    <w:rsid w:val="000A1F25"/>
    <w:rsid w:val="000F3B77"/>
    <w:rsid w:val="00100498"/>
    <w:rsid w:val="00102350"/>
    <w:rsid w:val="0010273C"/>
    <w:rsid w:val="001273AF"/>
    <w:rsid w:val="0013259B"/>
    <w:rsid w:val="001368CB"/>
    <w:rsid w:val="002038CD"/>
    <w:rsid w:val="00204F3A"/>
    <w:rsid w:val="0021138D"/>
    <w:rsid w:val="0023026D"/>
    <w:rsid w:val="002A2891"/>
    <w:rsid w:val="002F61FB"/>
    <w:rsid w:val="00326EE9"/>
    <w:rsid w:val="003622D3"/>
    <w:rsid w:val="003D6D46"/>
    <w:rsid w:val="003F1F9E"/>
    <w:rsid w:val="005B4BE4"/>
    <w:rsid w:val="005F38D3"/>
    <w:rsid w:val="00602740"/>
    <w:rsid w:val="00662BA5"/>
    <w:rsid w:val="006A754C"/>
    <w:rsid w:val="006C360C"/>
    <w:rsid w:val="00790215"/>
    <w:rsid w:val="0080382F"/>
    <w:rsid w:val="008210D8"/>
    <w:rsid w:val="00933C39"/>
    <w:rsid w:val="0095787B"/>
    <w:rsid w:val="009802B2"/>
    <w:rsid w:val="00982C0E"/>
    <w:rsid w:val="009C130B"/>
    <w:rsid w:val="009E12BF"/>
    <w:rsid w:val="00A434D4"/>
    <w:rsid w:val="00A70D26"/>
    <w:rsid w:val="00A72141"/>
    <w:rsid w:val="00A77316"/>
    <w:rsid w:val="00AB73C8"/>
    <w:rsid w:val="00AD053C"/>
    <w:rsid w:val="00B304E9"/>
    <w:rsid w:val="00B47D65"/>
    <w:rsid w:val="00B8614D"/>
    <w:rsid w:val="00C0034C"/>
    <w:rsid w:val="00C12BE8"/>
    <w:rsid w:val="00C93C7D"/>
    <w:rsid w:val="00C96C62"/>
    <w:rsid w:val="00CB6233"/>
    <w:rsid w:val="00CB7C3D"/>
    <w:rsid w:val="00D17D92"/>
    <w:rsid w:val="00D332A1"/>
    <w:rsid w:val="00D5232A"/>
    <w:rsid w:val="00D86062"/>
    <w:rsid w:val="00D93F94"/>
    <w:rsid w:val="00DB01B8"/>
    <w:rsid w:val="00DD6A73"/>
    <w:rsid w:val="00DE1327"/>
    <w:rsid w:val="00DE2A0D"/>
    <w:rsid w:val="00DF7CAC"/>
    <w:rsid w:val="00E24F87"/>
    <w:rsid w:val="00E96505"/>
    <w:rsid w:val="00EA2E7D"/>
    <w:rsid w:val="00EC5769"/>
    <w:rsid w:val="00EC5EA3"/>
    <w:rsid w:val="00EE7E4E"/>
    <w:rsid w:val="00EF43FD"/>
    <w:rsid w:val="00F15B5E"/>
    <w:rsid w:val="00F77588"/>
    <w:rsid w:val="00F8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07F02"/>
  <w15:chartTrackingRefBased/>
  <w15:docId w15:val="{E9DE8355-7F89-4188-823E-60AE3FF1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altArial" w:hAnsi="Balt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pPr>
      <w:widowControl w:val="0"/>
      <w:spacing w:before="300"/>
    </w:pPr>
    <w:rPr>
      <w:rFonts w:ascii="Arial" w:hAnsi="Arial"/>
      <w:b/>
      <w:i/>
      <w:snapToGrid w:val="0"/>
      <w:lang w:val="hr-HR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434D4"/>
    <w:rPr>
      <w:rFonts w:ascii="BaltArial" w:hAnsi="BaltArial"/>
      <w:sz w:val="22"/>
    </w:rPr>
  </w:style>
  <w:style w:type="character" w:customStyle="1" w:styleId="FooterChar">
    <w:name w:val="Footer Char"/>
    <w:link w:val="Footer"/>
    <w:rsid w:val="0080382F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125BD9-D58A-465C-B584-E73275A1B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F34B2-6C9A-49AD-A2AA-FB4D564B023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D8046C5-7A8B-410E-AC47-3E0FE31E7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5F2-661A-46BA-A207-C9A0D57EB8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B5EC63-6E44-4CDC-A277-E457CC2097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3</TotalTime>
  <Pages>1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11d</vt:lpstr>
    </vt:vector>
  </TitlesOfParts>
  <Manager>Massimo Diana</Manager>
  <Company>UNDP Bosnia and Herzegovina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11d</dc:title>
  <dc:subject>Logical framework</dc:subject>
  <dc:creator>SUTRA Project</dc:creator>
  <cp:keywords/>
  <cp:lastModifiedBy>Vlora Elshani</cp:lastModifiedBy>
  <cp:revision>7</cp:revision>
  <cp:lastPrinted>2010-12-08T14:53:00Z</cp:lastPrinted>
  <dcterms:created xsi:type="dcterms:W3CDTF">2022-04-07T09:43:00Z</dcterms:created>
  <dcterms:modified xsi:type="dcterms:W3CDTF">2026-01-16T14:14:00Z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32JKWRRJAUXM-143256462-4633</vt:lpwstr>
  </property>
  <property fmtid="{D5CDD505-2E9C-101B-9397-08002B2CF9AE}" pid="3" name="_dlc_DocIdItemGuid">
    <vt:lpwstr>45563e4e-c1b1-46f4-a814-31435515c0cc</vt:lpwstr>
  </property>
  <property fmtid="{D5CDD505-2E9C-101B-9397-08002B2CF9AE}" pid="4" name="_dlc_DocIdUrl">
    <vt:lpwstr>https://undp.sharepoint.com/teams/BIH/ReLOAD/_layouts/15/DocIdRedir.aspx?ID=32JKWRRJAUXM-143256462-4633, 32JKWRRJAUXM-143256462-4633</vt:lpwstr>
  </property>
  <property fmtid="{D5CDD505-2E9C-101B-9397-08002B2CF9AE}" pid="5" name="ContentTypeId">
    <vt:lpwstr>0x0101008191CDD99D747647B56FEC63F8B28FC3</vt:lpwstr>
  </property>
</Properties>
</file>